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9A8E" w14:textId="77777777" w:rsidR="002B2372" w:rsidRDefault="009260CC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C33689B" wp14:editId="7B40D1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8260" cy="1741170"/>
            <wp:effectExtent l="0" t="0" r="0" b="0"/>
            <wp:wrapTight wrapText="bothSides">
              <wp:wrapPolygon edited="0">
                <wp:start x="0" y="0"/>
                <wp:lineTo x="0" y="18197"/>
                <wp:lineTo x="624" y="19142"/>
                <wp:lineTo x="5931" y="21269"/>
                <wp:lineTo x="6867" y="21269"/>
                <wp:lineTo x="14358" y="21269"/>
                <wp:lineTo x="15295" y="21269"/>
                <wp:lineTo x="20601" y="19142"/>
                <wp:lineTo x="21225" y="18197"/>
                <wp:lineTo x="2122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0F00E" w14:textId="77777777" w:rsidR="009260CC" w:rsidRDefault="009260CC" w:rsidP="009260CC">
      <w:pPr>
        <w:tabs>
          <w:tab w:val="left" w:pos="900"/>
        </w:tabs>
      </w:pPr>
    </w:p>
    <w:p w14:paraId="54564B4F" w14:textId="77777777" w:rsidR="009260CC" w:rsidRDefault="009260CC" w:rsidP="009260CC">
      <w:pPr>
        <w:tabs>
          <w:tab w:val="left" w:pos="90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Regisztrációs</w:t>
      </w:r>
      <w:r w:rsidRPr="009260CC">
        <w:rPr>
          <w:sz w:val="44"/>
          <w:szCs w:val="44"/>
        </w:rPr>
        <w:t xml:space="preserve">                                                                                             lap</w:t>
      </w:r>
    </w:p>
    <w:p w14:paraId="0D940A37" w14:textId="77777777" w:rsidR="009260CC" w:rsidRPr="009260CC" w:rsidRDefault="009260CC" w:rsidP="009260CC"/>
    <w:p w14:paraId="0358A4C5" w14:textId="77777777" w:rsidR="009260CC" w:rsidRPr="009260CC" w:rsidRDefault="009260CC" w:rsidP="009260CC"/>
    <w:p w14:paraId="7AB5C34C" w14:textId="77777777" w:rsidR="009260CC" w:rsidRDefault="009260CC" w:rsidP="009260CC">
      <w:pPr>
        <w:jc w:val="center"/>
        <w:rPr>
          <w:sz w:val="44"/>
          <w:szCs w:val="44"/>
        </w:rPr>
      </w:pPr>
    </w:p>
    <w:p w14:paraId="2A12417B" w14:textId="77777777" w:rsidR="009260CC" w:rsidRDefault="009260CC" w:rsidP="009260CC">
      <w:pPr>
        <w:jc w:val="center"/>
        <w:rPr>
          <w:sz w:val="44"/>
          <w:szCs w:val="44"/>
        </w:rPr>
      </w:pPr>
      <w:r>
        <w:rPr>
          <w:sz w:val="44"/>
          <w:szCs w:val="44"/>
        </w:rPr>
        <w:t>2021. DKKA toborzó</w:t>
      </w:r>
    </w:p>
    <w:p w14:paraId="1966E3BA" w14:textId="77777777" w:rsidR="009260CC" w:rsidRPr="00FD2C47" w:rsidRDefault="009260CC" w:rsidP="009260CC">
      <w:pPr>
        <w:jc w:val="center"/>
        <w:rPr>
          <w:sz w:val="2"/>
          <w:szCs w:val="2"/>
        </w:rPr>
      </w:pPr>
    </w:p>
    <w:p w14:paraId="1B3B1A75" w14:textId="77777777" w:rsidR="009260CC" w:rsidRDefault="009260CC" w:rsidP="009260CC">
      <w:r>
        <w:t>Sportoló neve:</w:t>
      </w:r>
      <w:r w:rsidR="00BC70B2">
        <w:t xml:space="preserve"> </w:t>
      </w:r>
      <w:sdt>
        <w:sdtPr>
          <w:id w:val="-170264825"/>
          <w:placeholder>
            <w:docPart w:val="B7F8C227CA654CADADAC3905F8FB9D93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4572C3B5" w14:textId="77777777" w:rsidR="009260CC" w:rsidRDefault="009260CC" w:rsidP="009260CC">
      <w:r>
        <w:t>Születési ideje:</w:t>
      </w:r>
      <w:r w:rsidR="00BC70B2">
        <w:t xml:space="preserve"> </w:t>
      </w:r>
      <w:sdt>
        <w:sdtPr>
          <w:id w:val="-1661839353"/>
          <w:placeholder>
            <w:docPart w:val="494C7969382B4BC48DA637C53631C05C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5ECAE259" w14:textId="77777777" w:rsidR="009260CC" w:rsidRDefault="009260CC" w:rsidP="009260CC">
      <w:r>
        <w:t>Lakhely:</w:t>
      </w:r>
      <w:r w:rsidR="00BC70B2">
        <w:t xml:space="preserve"> </w:t>
      </w:r>
      <w:sdt>
        <w:sdtPr>
          <w:id w:val="1080572832"/>
          <w:placeholder>
            <w:docPart w:val="53840A64433C4FF389B5ABEE395DD936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285A6A3E" w14:textId="77777777" w:rsidR="009260CC" w:rsidRDefault="009260CC" w:rsidP="009260CC">
      <w:r>
        <w:t>Elérhetőség (e-mail, telefon):</w:t>
      </w:r>
      <w:r w:rsidR="00BC70B2">
        <w:t xml:space="preserve"> </w:t>
      </w:r>
      <w:sdt>
        <w:sdtPr>
          <w:id w:val="-345485731"/>
          <w:placeholder>
            <w:docPart w:val="A6B4D73F75DD4F29877A40C69870DFC6"/>
          </w:placeholder>
          <w:showingPlcHdr/>
          <w:text/>
        </w:sdtPr>
        <w:sdtEndPr/>
        <w:sdtContent>
          <w:r w:rsidR="00BC70B2">
            <w:t>_____________________________________________________</w:t>
          </w:r>
        </w:sdtContent>
      </w:sdt>
    </w:p>
    <w:p w14:paraId="2FAA944E" w14:textId="77777777" w:rsidR="009260CC" w:rsidRDefault="009260CC" w:rsidP="009260CC">
      <w:r>
        <w:t>Kézilabda poszt:</w:t>
      </w:r>
      <w:r w:rsidR="00BC70B2">
        <w:t xml:space="preserve"> </w:t>
      </w:r>
      <w:sdt>
        <w:sdtPr>
          <w:id w:val="-1681199280"/>
          <w:placeholder>
            <w:docPart w:val="BEF2EBD08EDF4C5CAFC998B0A688DD2D"/>
          </w:placeholder>
          <w:showingPlcHdr/>
          <w:text/>
        </w:sdtPr>
        <w:sdtEndPr/>
        <w:sdtContent>
          <w:r w:rsidR="00BC70B2">
            <w:t>_______________________________________________________________</w:t>
          </w:r>
        </w:sdtContent>
      </w:sdt>
    </w:p>
    <w:p w14:paraId="3E084EA0" w14:textId="77777777" w:rsidR="009260CC" w:rsidRDefault="009260CC" w:rsidP="009260CC">
      <w:r>
        <w:t>Kézhasználat:</w:t>
      </w:r>
      <w:r w:rsidR="00BC70B2">
        <w:t xml:space="preserve"> </w:t>
      </w:r>
      <w:sdt>
        <w:sdtPr>
          <w:id w:val="-510442860"/>
          <w:placeholder>
            <w:docPart w:val="22CAF75B0DB34CACAB3E9D3B6DA50BB6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5FBD253E" w14:textId="77777777" w:rsidR="009260CC" w:rsidRDefault="009260CC" w:rsidP="009260CC">
      <w:r>
        <w:t>Testsúly:</w:t>
      </w:r>
      <w:r w:rsidR="00BC70B2">
        <w:t xml:space="preserve"> </w:t>
      </w:r>
      <w:sdt>
        <w:sdtPr>
          <w:id w:val="232439429"/>
          <w:placeholder>
            <w:docPart w:val="24C917A27244495F8ACE08F542107CE1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764AA28C" w14:textId="77777777" w:rsidR="009260CC" w:rsidRDefault="009260CC" w:rsidP="009260CC">
      <w:r>
        <w:t>Testmagasság:</w:t>
      </w:r>
      <w:r w:rsidR="00BC70B2">
        <w:t xml:space="preserve"> </w:t>
      </w:r>
      <w:sdt>
        <w:sdtPr>
          <w:id w:val="1521350234"/>
          <w:placeholder>
            <w:docPart w:val="5D7E951B47534668841791056392E103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284ACBB3" w14:textId="77777777" w:rsidR="009260CC" w:rsidRDefault="009260CC" w:rsidP="009260CC">
      <w:r>
        <w:t>Jelenlegi egyesülete:</w:t>
      </w:r>
      <w:r w:rsidR="00BC70B2">
        <w:t xml:space="preserve"> </w:t>
      </w:r>
      <w:sdt>
        <w:sdtPr>
          <w:id w:val="158670302"/>
          <w:placeholder>
            <w:docPart w:val="BA501F971D134CEF942F12193A756F61"/>
          </w:placeholder>
          <w:showingPlcHdr/>
          <w:text/>
        </w:sdtPr>
        <w:sdtEndPr/>
        <w:sdtContent>
          <w:r w:rsidR="00BC70B2">
            <w:t>____________________________________________________________</w:t>
          </w:r>
        </w:sdtContent>
      </w:sdt>
    </w:p>
    <w:p w14:paraId="587548CC" w14:textId="77777777" w:rsidR="009260CC" w:rsidRDefault="009260CC" w:rsidP="009260CC">
      <w:r>
        <w:t>Jelenlegi iskola osztály:</w:t>
      </w:r>
      <w:r w:rsidR="00BC70B2">
        <w:t xml:space="preserve"> </w:t>
      </w:r>
      <w:sdt>
        <w:sdtPr>
          <w:id w:val="373810913"/>
          <w:placeholder>
            <w:docPart w:val="73DC1DE9D1F648E1B68ACC1229D981FD"/>
          </w:placeholder>
          <w:showingPlcHdr/>
          <w:text/>
        </w:sdtPr>
        <w:sdtEndPr/>
        <w:sdtContent>
          <w:r w:rsidR="00BC70B2">
            <w:t>__________________________________________________________</w:t>
          </w:r>
        </w:sdtContent>
      </w:sdt>
    </w:p>
    <w:p w14:paraId="2676B1D9" w14:textId="77777777" w:rsidR="009260CC" w:rsidRDefault="009260CC" w:rsidP="009260CC">
      <w:r>
        <w:t>Törvényes képviselő neve:</w:t>
      </w:r>
      <w:r w:rsidR="00BC70B2">
        <w:t xml:space="preserve"> </w:t>
      </w:r>
      <w:sdt>
        <w:sdtPr>
          <w:id w:val="1977956807"/>
          <w:placeholder>
            <w:docPart w:val="AD0AFE56B70F4DA58B9CE249FC989326"/>
          </w:placeholder>
          <w:showingPlcHdr/>
          <w:text/>
        </w:sdtPr>
        <w:sdtEndPr/>
        <w:sdtContent>
          <w:r w:rsidR="00BC70B2">
            <w:t>_______________________________________________________</w:t>
          </w:r>
        </w:sdtContent>
      </w:sdt>
    </w:p>
    <w:p w14:paraId="32918F59" w14:textId="4AD82C72" w:rsidR="009260CC" w:rsidRDefault="009260CC" w:rsidP="009260CC">
      <w:r>
        <w:t>E</w:t>
      </w:r>
      <w:r w:rsidR="00A169FD">
        <w:t>-</w:t>
      </w:r>
      <w:r>
        <w:t>mail cím:</w:t>
      </w:r>
      <w:r w:rsidR="00BC70B2">
        <w:t xml:space="preserve"> </w:t>
      </w:r>
      <w:sdt>
        <w:sdtPr>
          <w:id w:val="-1659381838"/>
          <w:placeholder>
            <w:docPart w:val="B77B59D89F32462CA73C14E45B5FCBA1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1535280B" w14:textId="77777777" w:rsidR="009260CC" w:rsidRDefault="009260CC" w:rsidP="009260CC">
      <w:r>
        <w:t>Telefonszám:</w:t>
      </w:r>
      <w:r w:rsidR="00BC70B2">
        <w:t xml:space="preserve"> </w:t>
      </w:r>
      <w:sdt>
        <w:sdtPr>
          <w:id w:val="-1361203212"/>
          <w:placeholder>
            <w:docPart w:val="6FA2FD38EA3F42BCBDED7FF90172969A"/>
          </w:placeholder>
          <w:showingPlcHdr/>
          <w:text/>
        </w:sdtPr>
        <w:sdtEndPr/>
        <w:sdtContent>
          <w:r w:rsidR="00BC70B2">
            <w:t>________________________________________________________________</w:t>
          </w:r>
        </w:sdtContent>
      </w:sdt>
    </w:p>
    <w:p w14:paraId="361DA532" w14:textId="7AA2D839" w:rsidR="00A169FD" w:rsidRDefault="00A169FD" w:rsidP="00FD2C47">
      <w:pPr>
        <w:jc w:val="both"/>
      </w:pPr>
      <w:r w:rsidRPr="00A169FD">
        <w:rPr>
          <w:u w:val="single"/>
        </w:rPr>
        <w:t>Adatvédelmi nyilatkozat:</w:t>
      </w:r>
      <w:r>
        <w:t xml:space="preserve"> A gyermek törvényes képviselőjeként nyilatkozom, hogy az Akadémia Adatvédelmi tájékoztatóját megismertem, és hozzájárulok saját és gyermekem – általam megadott – adatainak kezeléséhez. Nyilatkozom, hogy olyan adatot nem adtam meg, melynek kezeléséhez nem járulok hozzá</w:t>
      </w:r>
      <w:r w:rsidR="00C80083">
        <w:t>, illetve beleegyezem, hogy gyermekemről képet és videót készítsenek, amit majd az egyesület hivatalos fórumain megoszthatnak.</w:t>
      </w:r>
      <w:r>
        <w:t xml:space="preserve"> Tudomásul veszem, hogy hozzájárulásomat megadottnak kell tekinteni a jelen regisztrációs adatlap e-mail formájában történő visszaküldésével. </w:t>
      </w:r>
    </w:p>
    <w:p w14:paraId="0E85A1DF" w14:textId="77777777" w:rsidR="00FD2C47" w:rsidRDefault="00FD2C47" w:rsidP="00FD2C47">
      <w:pPr>
        <w:jc w:val="both"/>
      </w:pPr>
    </w:p>
    <w:p w14:paraId="4345B89D" w14:textId="1355AAB6" w:rsidR="00A169FD" w:rsidRDefault="00A169FD" w:rsidP="00A169FD">
      <w:pPr>
        <w:tabs>
          <w:tab w:val="left" w:pos="5103"/>
          <w:tab w:val="left" w:leader="dot" w:pos="7938"/>
        </w:tabs>
      </w:pPr>
      <w:r>
        <w:tab/>
      </w:r>
      <w:sdt>
        <w:sdtPr>
          <w:id w:val="-1268686645"/>
          <w:placeholder>
            <w:docPart w:val="51B437C4138643B1BB0C7F01FB892811"/>
          </w:placeholder>
          <w:showingPlcHdr/>
          <w:text/>
        </w:sdtPr>
        <w:sdtEndPr/>
        <w:sdtContent>
          <w:r w:rsidR="00FD2C47">
            <w:tab/>
          </w:r>
        </w:sdtContent>
      </w:sdt>
    </w:p>
    <w:p w14:paraId="6FB30FD0" w14:textId="5A0450C0" w:rsidR="00A169FD" w:rsidRDefault="00A169FD" w:rsidP="00A169FD">
      <w:pPr>
        <w:tabs>
          <w:tab w:val="left" w:pos="5103"/>
          <w:tab w:val="left" w:pos="5670"/>
          <w:tab w:val="left" w:leader="dot" w:pos="7938"/>
        </w:tabs>
      </w:pPr>
      <w:r>
        <w:tab/>
      </w:r>
      <w:r>
        <w:tab/>
        <w:t>Gondviselő aláírása</w:t>
      </w:r>
    </w:p>
    <w:sectPr w:rsidR="00A169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E387" w14:textId="77777777" w:rsidR="00882C10" w:rsidRDefault="00882C10" w:rsidP="009260CC">
      <w:pPr>
        <w:spacing w:after="0" w:line="240" w:lineRule="auto"/>
      </w:pPr>
      <w:r>
        <w:separator/>
      </w:r>
    </w:p>
  </w:endnote>
  <w:endnote w:type="continuationSeparator" w:id="0">
    <w:p w14:paraId="10DA3817" w14:textId="77777777" w:rsidR="00882C10" w:rsidRDefault="00882C10" w:rsidP="0092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7676" w14:textId="791EC96D" w:rsidR="00A169FD" w:rsidRDefault="00FD2C47" w:rsidP="00FD2C47">
    <w:pPr>
      <w:pStyle w:val="llb"/>
      <w:ind w:firstLine="709"/>
      <w:rPr>
        <w:rFonts w:ascii="Helvetica" w:hAnsi="Helvetica" w:cs="Helvetica"/>
        <w:color w:val="555555"/>
        <w:sz w:val="21"/>
        <w:szCs w:val="21"/>
        <w:shd w:val="clear" w:color="auto" w:fill="FFFFFF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87553A8" wp14:editId="38D26FA7">
          <wp:simplePos x="0" y="0"/>
          <wp:positionH relativeFrom="page">
            <wp:align>right</wp:align>
          </wp:positionH>
          <wp:positionV relativeFrom="paragraph">
            <wp:posOffset>-257175</wp:posOffset>
          </wp:positionV>
          <wp:extent cx="2430780" cy="1428750"/>
          <wp:effectExtent l="0" t="0" r="0" b="0"/>
          <wp:wrapTight wrapText="bothSides">
            <wp:wrapPolygon edited="0">
              <wp:start x="2031" y="7200"/>
              <wp:lineTo x="1862" y="8928"/>
              <wp:lineTo x="1862" y="10944"/>
              <wp:lineTo x="2539" y="14112"/>
              <wp:lineTo x="19467" y="14112"/>
              <wp:lineTo x="19636" y="13536"/>
              <wp:lineTo x="19636" y="8352"/>
              <wp:lineTo x="19467" y="7200"/>
              <wp:lineTo x="2031" y="720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8DBAAED" wp14:editId="4F3BC491">
          <wp:simplePos x="0" y="0"/>
          <wp:positionH relativeFrom="column">
            <wp:posOffset>-747395</wp:posOffset>
          </wp:positionH>
          <wp:positionV relativeFrom="paragraph">
            <wp:posOffset>71120</wp:posOffset>
          </wp:positionV>
          <wp:extent cx="586740" cy="762635"/>
          <wp:effectExtent l="0" t="0" r="3810" b="0"/>
          <wp:wrapTight wrapText="bothSides">
            <wp:wrapPolygon edited="0">
              <wp:start x="0" y="0"/>
              <wp:lineTo x="0" y="19424"/>
              <wp:lineTo x="4909" y="21042"/>
              <wp:lineTo x="16130" y="21042"/>
              <wp:lineTo x="21039" y="19424"/>
              <wp:lineTo x="21039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9FD">
      <w:t xml:space="preserve">E-mail: </w:t>
    </w:r>
    <w:hyperlink r:id="rId3" w:history="1">
      <w:r w:rsidR="00A169FD" w:rsidRPr="00067E51">
        <w:rPr>
          <w:rStyle w:val="Hiperhivatkozs"/>
          <w:rFonts w:ascii="Helvetica" w:hAnsi="Helvetica" w:cs="Helvetica"/>
          <w:sz w:val="21"/>
          <w:szCs w:val="21"/>
          <w:shd w:val="clear" w:color="auto" w:fill="FFFFFF"/>
        </w:rPr>
        <w:t>dfdka12@gmail.com</w:t>
      </w:r>
    </w:hyperlink>
  </w:p>
  <w:p w14:paraId="1AB52CF3" w14:textId="77777777" w:rsidR="00FD2C47" w:rsidRDefault="00FD2C47" w:rsidP="00FD2C47">
    <w:pPr>
      <w:pStyle w:val="llb"/>
      <w:jc w:val="center"/>
      <w:rPr>
        <w:rFonts w:ascii="Helvetica" w:hAnsi="Helvetica" w:cs="Helvetica"/>
        <w:color w:val="555555"/>
        <w:sz w:val="21"/>
        <w:szCs w:val="21"/>
        <w:shd w:val="clear" w:color="auto" w:fill="FFFFFF"/>
      </w:rPr>
    </w:pPr>
  </w:p>
  <w:p w14:paraId="06DD4E09" w14:textId="675DB174" w:rsidR="00A169FD" w:rsidRDefault="00FD2C47" w:rsidP="00FD2C47">
    <w:pPr>
      <w:pStyle w:val="llb"/>
      <w:rPr>
        <w:rStyle w:val="Kiemels2"/>
        <w:rFonts w:ascii="Arial" w:hAnsi="Arial" w:cs="Arial"/>
        <w:i/>
        <w:iCs/>
        <w:color w:val="000000"/>
        <w:sz w:val="21"/>
        <w:szCs w:val="21"/>
        <w:shd w:val="clear" w:color="auto" w:fill="FFFFFF"/>
      </w:rPr>
    </w:pPr>
    <w:r>
      <w:rPr>
        <w:rFonts w:ascii="Helvetica" w:hAnsi="Helvetica" w:cs="Helvetica"/>
        <w:color w:val="555555"/>
        <w:sz w:val="21"/>
        <w:szCs w:val="21"/>
        <w:shd w:val="clear" w:color="auto" w:fill="FFFFFF"/>
      </w:rPr>
      <w:t xml:space="preserve">            </w:t>
    </w:r>
    <w:r w:rsidR="00A169FD">
      <w:rPr>
        <w:rFonts w:ascii="Helvetica" w:hAnsi="Helvetica" w:cs="Helvetica"/>
        <w:color w:val="555555"/>
        <w:sz w:val="21"/>
        <w:szCs w:val="21"/>
        <w:shd w:val="clear" w:color="auto" w:fill="FFFFFF"/>
      </w:rPr>
      <w:t xml:space="preserve">Telefon: </w:t>
    </w:r>
    <w:r w:rsidR="00A169FD">
      <w:rPr>
        <w:rFonts w:ascii="Arial" w:hAnsi="Arial" w:cs="Arial"/>
        <w:i/>
        <w:iCs/>
        <w:color w:val="000000"/>
        <w:sz w:val="21"/>
        <w:szCs w:val="21"/>
        <w:shd w:val="clear" w:color="auto" w:fill="FFFFFF"/>
      </w:rPr>
      <w:t>+36 30 539 1147 (</w:t>
    </w:r>
    <w:r w:rsidR="00A169FD">
      <w:rPr>
        <w:rStyle w:val="Kiemels2"/>
        <w:rFonts w:ascii="Arial" w:hAnsi="Arial" w:cs="Arial"/>
        <w:i/>
        <w:iCs/>
        <w:color w:val="000000"/>
        <w:sz w:val="21"/>
        <w:szCs w:val="21"/>
        <w:shd w:val="clear" w:color="auto" w:fill="FFFFFF"/>
      </w:rPr>
      <w:t>Györgyné Oblisz Anita</w:t>
    </w:r>
    <w:r>
      <w:rPr>
        <w:rStyle w:val="Kiemels2"/>
        <w:rFonts w:ascii="Arial" w:hAnsi="Arial" w:cs="Arial"/>
        <w:i/>
        <w:iCs/>
        <w:color w:val="000000"/>
        <w:sz w:val="21"/>
        <w:szCs w:val="21"/>
        <w:shd w:val="clear" w:color="auto" w:fill="FFFFF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1CC00" w14:textId="77777777" w:rsidR="00882C10" w:rsidRDefault="00882C10" w:rsidP="009260CC">
      <w:pPr>
        <w:spacing w:after="0" w:line="240" w:lineRule="auto"/>
      </w:pPr>
      <w:r>
        <w:separator/>
      </w:r>
    </w:p>
  </w:footnote>
  <w:footnote w:type="continuationSeparator" w:id="0">
    <w:p w14:paraId="4138C644" w14:textId="77777777" w:rsidR="00882C10" w:rsidRDefault="00882C10" w:rsidP="0092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3415" w14:textId="77777777" w:rsidR="009260CC" w:rsidRDefault="009260CC" w:rsidP="009260CC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KugGMRw1clo8ti+wUZcJDivvqyPpYpG4y6O06bYFUXU742zTVjldxq3kMsPc4pSJx1qW99sCRgUqCvulHuj5Q==" w:salt="KABe9iPOp/J7W0r1mz87I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4D"/>
    <w:rsid w:val="00107E4B"/>
    <w:rsid w:val="002B2372"/>
    <w:rsid w:val="00606A61"/>
    <w:rsid w:val="00815900"/>
    <w:rsid w:val="00871C54"/>
    <w:rsid w:val="00882C10"/>
    <w:rsid w:val="008A6750"/>
    <w:rsid w:val="009260CC"/>
    <w:rsid w:val="00A169FD"/>
    <w:rsid w:val="00BC70B2"/>
    <w:rsid w:val="00C80083"/>
    <w:rsid w:val="00D047B2"/>
    <w:rsid w:val="00EE4D4D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3F9F6"/>
  <w15:chartTrackingRefBased/>
  <w15:docId w15:val="{8DE51C71-8E69-4D64-AF58-B02A4D23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60CC"/>
  </w:style>
  <w:style w:type="paragraph" w:styleId="llb">
    <w:name w:val="footer"/>
    <w:basedOn w:val="Norml"/>
    <w:link w:val="llbChar"/>
    <w:uiPriority w:val="99"/>
    <w:unhideWhenUsed/>
    <w:rsid w:val="0092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60CC"/>
  </w:style>
  <w:style w:type="character" w:styleId="Helyrzszveg">
    <w:name w:val="Placeholder Text"/>
    <w:basedOn w:val="Bekezdsalapbettpusa"/>
    <w:uiPriority w:val="99"/>
    <w:semiHidden/>
    <w:rsid w:val="00BC70B2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A169F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169FD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A16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fdka12@gmail.com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g&#337;\Desktop\Toborz&#243;\regisztr&#225;ci&#243;s%20lap_makrobar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F8C227CA654CADADAC3905F8FB9D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E1F885-84E9-4A31-ACEE-BEC07318CDF1}"/>
      </w:docPartPr>
      <w:docPartBody>
        <w:p w:rsidR="003F72F1" w:rsidRDefault="00303145">
          <w:pPr>
            <w:pStyle w:val="B7F8C227CA654CADADAC3905F8FB9D93"/>
          </w:pPr>
          <w:r>
            <w:t>________________________________________________________________</w:t>
          </w:r>
        </w:p>
      </w:docPartBody>
    </w:docPart>
    <w:docPart>
      <w:docPartPr>
        <w:name w:val="494C7969382B4BC48DA637C53631C0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80846-59DA-4158-B8F8-23454A016B9D}"/>
      </w:docPartPr>
      <w:docPartBody>
        <w:p w:rsidR="003F72F1" w:rsidRDefault="00303145">
          <w:pPr>
            <w:pStyle w:val="494C7969382B4BC48DA637C53631C05C"/>
          </w:pPr>
          <w:r>
            <w:t>________________________________________________________________</w:t>
          </w:r>
        </w:p>
      </w:docPartBody>
    </w:docPart>
    <w:docPart>
      <w:docPartPr>
        <w:name w:val="53840A64433C4FF389B5ABEE395DD9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290FCD-8EC2-4B41-8456-4C6E696F104D}"/>
      </w:docPartPr>
      <w:docPartBody>
        <w:p w:rsidR="003F72F1" w:rsidRDefault="00303145">
          <w:pPr>
            <w:pStyle w:val="53840A64433C4FF389B5ABEE395DD936"/>
          </w:pPr>
          <w:r>
            <w:t>________________________________________________________________</w:t>
          </w:r>
        </w:p>
      </w:docPartBody>
    </w:docPart>
    <w:docPart>
      <w:docPartPr>
        <w:name w:val="A6B4D73F75DD4F29877A40C69870DF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DB452B-A682-4F35-B200-36AB8CE197D0}"/>
      </w:docPartPr>
      <w:docPartBody>
        <w:p w:rsidR="003F72F1" w:rsidRDefault="00303145">
          <w:pPr>
            <w:pStyle w:val="A6B4D73F75DD4F29877A40C69870DFC6"/>
          </w:pPr>
          <w:r>
            <w:t>_____________________________________________________</w:t>
          </w:r>
        </w:p>
      </w:docPartBody>
    </w:docPart>
    <w:docPart>
      <w:docPartPr>
        <w:name w:val="BEF2EBD08EDF4C5CAFC998B0A688DD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0EB69-8216-44A8-A4EF-20316D3AEB13}"/>
      </w:docPartPr>
      <w:docPartBody>
        <w:p w:rsidR="003F72F1" w:rsidRDefault="00303145">
          <w:pPr>
            <w:pStyle w:val="BEF2EBD08EDF4C5CAFC998B0A688DD2D"/>
          </w:pPr>
          <w:r>
            <w:t>_______________________________________________________________</w:t>
          </w:r>
        </w:p>
      </w:docPartBody>
    </w:docPart>
    <w:docPart>
      <w:docPartPr>
        <w:name w:val="22CAF75B0DB34CACAB3E9D3B6DA50B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0F58E3-5747-4646-9D6A-60B98B3BE47B}"/>
      </w:docPartPr>
      <w:docPartBody>
        <w:p w:rsidR="003F72F1" w:rsidRDefault="00303145">
          <w:pPr>
            <w:pStyle w:val="22CAF75B0DB34CACAB3E9D3B6DA50BB6"/>
          </w:pPr>
          <w:r>
            <w:t>________________________________________________________________</w:t>
          </w:r>
        </w:p>
      </w:docPartBody>
    </w:docPart>
    <w:docPart>
      <w:docPartPr>
        <w:name w:val="24C917A27244495F8ACE08F542107C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205C75-A4DA-4F5D-B417-0D140174E74D}"/>
      </w:docPartPr>
      <w:docPartBody>
        <w:p w:rsidR="003F72F1" w:rsidRDefault="00303145">
          <w:pPr>
            <w:pStyle w:val="24C917A27244495F8ACE08F542107CE1"/>
          </w:pPr>
          <w:r>
            <w:t>________________________________________________________________</w:t>
          </w:r>
        </w:p>
      </w:docPartBody>
    </w:docPart>
    <w:docPart>
      <w:docPartPr>
        <w:name w:val="5D7E951B47534668841791056392E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26B320-4397-4D4E-B327-190AD844B2D5}"/>
      </w:docPartPr>
      <w:docPartBody>
        <w:p w:rsidR="003F72F1" w:rsidRDefault="00303145">
          <w:pPr>
            <w:pStyle w:val="5D7E951B47534668841791056392E103"/>
          </w:pPr>
          <w:r>
            <w:t>________________________________________________________________</w:t>
          </w:r>
        </w:p>
      </w:docPartBody>
    </w:docPart>
    <w:docPart>
      <w:docPartPr>
        <w:name w:val="BA501F971D134CEF942F12193A756F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655EE3-9F7E-4360-80A5-E874A4301234}"/>
      </w:docPartPr>
      <w:docPartBody>
        <w:p w:rsidR="003F72F1" w:rsidRDefault="00303145">
          <w:pPr>
            <w:pStyle w:val="BA501F971D134CEF942F12193A756F61"/>
          </w:pPr>
          <w:r>
            <w:t>____________________________________________________________</w:t>
          </w:r>
        </w:p>
      </w:docPartBody>
    </w:docPart>
    <w:docPart>
      <w:docPartPr>
        <w:name w:val="73DC1DE9D1F648E1B68ACC1229D981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0C0459-C0A8-4E74-9BD0-C31C0126B839}"/>
      </w:docPartPr>
      <w:docPartBody>
        <w:p w:rsidR="003F72F1" w:rsidRDefault="00303145">
          <w:pPr>
            <w:pStyle w:val="73DC1DE9D1F648E1B68ACC1229D981FD"/>
          </w:pPr>
          <w:r>
            <w:t>__________________________________________________________</w:t>
          </w:r>
        </w:p>
      </w:docPartBody>
    </w:docPart>
    <w:docPart>
      <w:docPartPr>
        <w:name w:val="AD0AFE56B70F4DA58B9CE249FC9893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7E5C62-4C16-403A-81C8-E150136BAA8D}"/>
      </w:docPartPr>
      <w:docPartBody>
        <w:p w:rsidR="003F72F1" w:rsidRDefault="00303145">
          <w:pPr>
            <w:pStyle w:val="AD0AFE56B70F4DA58B9CE249FC989326"/>
          </w:pPr>
          <w:r>
            <w:t>_______________________________________________________</w:t>
          </w:r>
        </w:p>
      </w:docPartBody>
    </w:docPart>
    <w:docPart>
      <w:docPartPr>
        <w:name w:val="B77B59D89F32462CA73C14E45B5FCB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88A1FE-8FC9-46F1-904C-C042A22A6525}"/>
      </w:docPartPr>
      <w:docPartBody>
        <w:p w:rsidR="003F72F1" w:rsidRDefault="00303145">
          <w:pPr>
            <w:pStyle w:val="B77B59D89F32462CA73C14E45B5FCBA1"/>
          </w:pPr>
          <w:r>
            <w:t>________________________________________________________________</w:t>
          </w:r>
        </w:p>
      </w:docPartBody>
    </w:docPart>
    <w:docPart>
      <w:docPartPr>
        <w:name w:val="6FA2FD38EA3F42BCBDED7FF9017296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24B0CF-8EBA-4CC6-BCA8-DEC35522321B}"/>
      </w:docPartPr>
      <w:docPartBody>
        <w:p w:rsidR="003F72F1" w:rsidRDefault="00303145">
          <w:pPr>
            <w:pStyle w:val="6FA2FD38EA3F42BCBDED7FF90172969A"/>
          </w:pPr>
          <w:r>
            <w:t>________________________________________________________________</w:t>
          </w:r>
        </w:p>
      </w:docPartBody>
    </w:docPart>
    <w:docPart>
      <w:docPartPr>
        <w:name w:val="51B437C4138643B1BB0C7F01FB8928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A0DAEC-FFE0-4E47-8918-415917810AA7}"/>
      </w:docPartPr>
      <w:docPartBody>
        <w:p w:rsidR="003F72F1" w:rsidRDefault="00303145">
          <w: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45"/>
    <w:rsid w:val="00303145"/>
    <w:rsid w:val="003F72F1"/>
    <w:rsid w:val="0065605E"/>
    <w:rsid w:val="00A6729D"/>
    <w:rsid w:val="00C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7F8C227CA654CADADAC3905F8FB9D93">
    <w:name w:val="B7F8C227CA654CADADAC3905F8FB9D93"/>
  </w:style>
  <w:style w:type="paragraph" w:customStyle="1" w:styleId="494C7969382B4BC48DA637C53631C05C">
    <w:name w:val="494C7969382B4BC48DA637C53631C05C"/>
  </w:style>
  <w:style w:type="paragraph" w:customStyle="1" w:styleId="53840A64433C4FF389B5ABEE395DD936">
    <w:name w:val="53840A64433C4FF389B5ABEE395DD936"/>
  </w:style>
  <w:style w:type="paragraph" w:customStyle="1" w:styleId="A6B4D73F75DD4F29877A40C69870DFC6">
    <w:name w:val="A6B4D73F75DD4F29877A40C69870DFC6"/>
  </w:style>
  <w:style w:type="paragraph" w:customStyle="1" w:styleId="BEF2EBD08EDF4C5CAFC998B0A688DD2D">
    <w:name w:val="BEF2EBD08EDF4C5CAFC998B0A688DD2D"/>
  </w:style>
  <w:style w:type="paragraph" w:customStyle="1" w:styleId="22CAF75B0DB34CACAB3E9D3B6DA50BB6">
    <w:name w:val="22CAF75B0DB34CACAB3E9D3B6DA50BB6"/>
  </w:style>
  <w:style w:type="paragraph" w:customStyle="1" w:styleId="24C917A27244495F8ACE08F542107CE1">
    <w:name w:val="24C917A27244495F8ACE08F542107CE1"/>
  </w:style>
  <w:style w:type="paragraph" w:customStyle="1" w:styleId="5D7E951B47534668841791056392E103">
    <w:name w:val="5D7E951B47534668841791056392E103"/>
  </w:style>
  <w:style w:type="paragraph" w:customStyle="1" w:styleId="BA501F971D134CEF942F12193A756F61">
    <w:name w:val="BA501F971D134CEF942F12193A756F61"/>
  </w:style>
  <w:style w:type="paragraph" w:customStyle="1" w:styleId="73DC1DE9D1F648E1B68ACC1229D981FD">
    <w:name w:val="73DC1DE9D1F648E1B68ACC1229D981FD"/>
  </w:style>
  <w:style w:type="paragraph" w:customStyle="1" w:styleId="AD0AFE56B70F4DA58B9CE249FC989326">
    <w:name w:val="AD0AFE56B70F4DA58B9CE249FC989326"/>
  </w:style>
  <w:style w:type="paragraph" w:customStyle="1" w:styleId="B77B59D89F32462CA73C14E45B5FCBA1">
    <w:name w:val="B77B59D89F32462CA73C14E45B5FCBA1"/>
  </w:style>
  <w:style w:type="paragraph" w:customStyle="1" w:styleId="6FA2FD38EA3F42BCBDED7FF90172969A">
    <w:name w:val="6FA2FD38EA3F42BCBDED7FF90172969A"/>
  </w:style>
  <w:style w:type="character" w:styleId="Helyrzszveg">
    <w:name w:val="Placeholder Text"/>
    <w:basedOn w:val="Bekezdsalapbettpusa"/>
    <w:uiPriority w:val="99"/>
    <w:semiHidden/>
    <w:rsid w:val="003031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regisztrációs lap_makrobarat</Template>
  <TotalTime>1</TotalTime>
  <Pages>1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User</cp:lastModifiedBy>
  <cp:revision>2</cp:revision>
  <dcterms:created xsi:type="dcterms:W3CDTF">2020-12-13T13:26:00Z</dcterms:created>
  <dcterms:modified xsi:type="dcterms:W3CDTF">2020-12-13T13:26:00Z</dcterms:modified>
</cp:coreProperties>
</file>